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1A35A2">
        <w:rPr>
          <w:b/>
        </w:rPr>
        <w:t>3</w:t>
      </w:r>
      <w:bookmarkStart w:id="0" w:name="_GoBack"/>
      <w:bookmarkEnd w:id="0"/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 xml:space="preserve">Từ </w:t>
      </w:r>
      <w:r w:rsidR="003E328C">
        <w:t>9/09</w:t>
      </w:r>
      <w:r w:rsidR="006020D9">
        <w:t>/2019</w:t>
      </w:r>
      <w:r w:rsidR="00927FF5">
        <w:t xml:space="preserve"> – </w:t>
      </w:r>
      <w:r w:rsidR="003E328C">
        <w:t>15</w:t>
      </w:r>
      <w:r w:rsidR="00927FF5">
        <w:t>/</w:t>
      </w:r>
      <w:r w:rsidR="003E328C">
        <w:t>09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965B02" w:rsidRDefault="00965B02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cờ</w:t>
            </w:r>
          </w:p>
          <w:p w:rsidR="000D10BE" w:rsidRDefault="003E328C" w:rsidP="000D10BE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Phát động phong trào “Nụ cười hồng 1”</w:t>
            </w:r>
          </w:p>
        </w:tc>
        <w:tc>
          <w:tcPr>
            <w:tcW w:w="4764" w:type="dxa"/>
            <w:shd w:val="clear" w:color="auto" w:fill="auto"/>
          </w:tcPr>
          <w:p w:rsidR="00965B02" w:rsidRDefault="00965B02" w:rsidP="00380C51">
            <w:pPr>
              <w:tabs>
                <w:tab w:val="left" w:pos="226"/>
              </w:tabs>
            </w:pPr>
          </w:p>
          <w:p w:rsidR="000D10BE" w:rsidRDefault="003E328C" w:rsidP="003E328C">
            <w:pPr>
              <w:tabs>
                <w:tab w:val="left" w:pos="226"/>
              </w:tabs>
            </w:pPr>
            <w:r>
              <w:t>- Nội dung: Hội thu tập trăng và góp quỹ ủng hộ học sinh nghèo vượt khó đầu năm.</w:t>
            </w:r>
          </w:p>
          <w:p w:rsidR="003E328C" w:rsidRDefault="003E328C" w:rsidP="003E328C">
            <w:pPr>
              <w:tabs>
                <w:tab w:val="left" w:pos="226"/>
              </w:tabs>
            </w:pPr>
            <w:r>
              <w:t>- Chỉ tiêu: 20 tập trắng/lớp và 5.000đ/em hs</w:t>
            </w:r>
          </w:p>
          <w:p w:rsidR="000D10BE" w:rsidRPr="006F5D58" w:rsidRDefault="000D10BE" w:rsidP="00380C51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3E328C" w:rsidRDefault="003E328C" w:rsidP="003E328C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>Nội dung: Phân công đội nghi lễ, đội sao đỏ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6020D9" w:rsidRDefault="006020D9" w:rsidP="003E328C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3E328C">
              <w:t>Phân công chuẩn bị đại hội Chi đội, Liên Đội.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C47ED5">
        <w:trPr>
          <w:trHeight w:val="952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865" w:type="dxa"/>
            <w:shd w:val="clear" w:color="auto" w:fill="auto"/>
          </w:tcPr>
          <w:p w:rsidR="003E328C" w:rsidRDefault="003E328C" w:rsidP="007C1478">
            <w:r>
              <w:t>Tập luyện Nghi thức Hội</w:t>
            </w:r>
          </w:p>
        </w:tc>
        <w:tc>
          <w:tcPr>
            <w:tcW w:w="4764" w:type="dxa"/>
            <w:shd w:val="clear" w:color="auto" w:fill="auto"/>
          </w:tcPr>
          <w:p w:rsidR="003E328C" w:rsidRDefault="003E328C" w:rsidP="003E328C">
            <w:r>
              <w:t>- Thời gian: Từ 7h30 đến 9h00.</w:t>
            </w:r>
          </w:p>
          <w:p w:rsidR="003E328C" w:rsidRDefault="003E328C" w:rsidP="003E328C">
            <w:r>
              <w:t>- Địa điểm : Sân trường.</w:t>
            </w:r>
          </w:p>
          <w:p w:rsidR="003E328C" w:rsidRDefault="003E328C" w:rsidP="003E328C">
            <w:r>
              <w:t>- Đối tượng: Đội hình nghi thức lớp 9/2</w:t>
            </w:r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>C.My; Th. Hiếu</w:t>
            </w:r>
          </w:p>
        </w:tc>
      </w:tr>
      <w:tr w:rsidR="003E328C" w:rsidRPr="00801B7E" w:rsidTr="00C47ED5">
        <w:trPr>
          <w:trHeight w:val="952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</w:tc>
        <w:tc>
          <w:tcPr>
            <w:tcW w:w="2865" w:type="dxa"/>
            <w:shd w:val="clear" w:color="auto" w:fill="auto"/>
          </w:tcPr>
          <w:p w:rsidR="003E328C" w:rsidRDefault="003E328C" w:rsidP="007C1478">
            <w:r>
              <w:t>Tham gia Hội thi Nghi thức Hội</w:t>
            </w:r>
          </w:p>
        </w:tc>
        <w:tc>
          <w:tcPr>
            <w:tcW w:w="4764" w:type="dxa"/>
            <w:shd w:val="clear" w:color="auto" w:fill="auto"/>
          </w:tcPr>
          <w:p w:rsidR="003E328C" w:rsidRDefault="003E328C" w:rsidP="003E328C">
            <w:r>
              <w:t>- Thời gian: Từ 7h30 đến 11h00</w:t>
            </w:r>
          </w:p>
          <w:p w:rsidR="003E328C" w:rsidRDefault="003E328C" w:rsidP="003E328C">
            <w:r>
              <w:t>- Địa điểm : Trường THPT Nguyễn Thượng Hiền</w:t>
            </w:r>
          </w:p>
          <w:p w:rsidR="003E328C" w:rsidRDefault="003E328C" w:rsidP="003E328C">
            <w:r>
              <w:t>- Đối tượng: Đội hình nghi thức lớp 9/2</w:t>
            </w:r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>C.My; Th. Hiếu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3E328C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8C" w:rsidRDefault="003E328C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</w:tr>
      <w:tr w:rsidR="003E328C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328C" w:rsidRPr="00CA5EB8" w:rsidRDefault="003E328C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3E328C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8C" w:rsidRDefault="003E328C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</w:tr>
      <w:tr w:rsidR="003E328C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328C" w:rsidRDefault="003E328C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8C" w:rsidRDefault="003E328C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</w:tr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328C" w:rsidRDefault="003E328C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3E328C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8C" w:rsidRDefault="003E328C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</w:tr>
      <w:tr w:rsidR="003E328C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328C" w:rsidRDefault="003E328C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328C" w:rsidRDefault="003E32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2B" w:rsidRDefault="00325C2B">
      <w:r>
        <w:separator/>
      </w:r>
    </w:p>
  </w:endnote>
  <w:endnote w:type="continuationSeparator" w:id="0">
    <w:p w:rsidR="00325C2B" w:rsidRDefault="0032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2B" w:rsidRDefault="00325C2B">
      <w:r>
        <w:separator/>
      </w:r>
    </w:p>
  </w:footnote>
  <w:footnote w:type="continuationSeparator" w:id="0">
    <w:p w:rsidR="00325C2B" w:rsidRDefault="0032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35A2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5C2B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163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20</cp:revision>
  <dcterms:created xsi:type="dcterms:W3CDTF">2016-12-09T07:19:00Z</dcterms:created>
  <dcterms:modified xsi:type="dcterms:W3CDTF">2019-09-14T05:40:00Z</dcterms:modified>
</cp:coreProperties>
</file>